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8E" w:rsidRPr="004B368E" w:rsidRDefault="004B368E" w:rsidP="004B368E">
      <w:pPr>
        <w:jc w:val="center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 w:rsidRPr="004B368E">
        <w:rPr>
          <w:rFonts w:ascii="Garamond" w:hAnsi="Garamond"/>
          <w:b/>
          <w:bCs/>
          <w:sz w:val="32"/>
          <w:szCs w:val="32"/>
        </w:rPr>
        <w:t>RAVENNA, STAZIONE FERROVIARIA</w:t>
      </w:r>
    </w:p>
    <w:p w:rsidR="004B368E" w:rsidRDefault="004B368E" w:rsidP="004B368E">
      <w:pPr>
        <w:jc w:val="center"/>
        <w:rPr>
          <w:rFonts w:ascii="Garamond" w:hAnsi="Garamond"/>
          <w:b/>
          <w:bCs/>
          <w:sz w:val="32"/>
          <w:szCs w:val="32"/>
        </w:rPr>
      </w:pPr>
      <w:r w:rsidRPr="004B368E">
        <w:rPr>
          <w:rFonts w:ascii="Garamond" w:hAnsi="Garamond"/>
          <w:b/>
          <w:bCs/>
          <w:sz w:val="32"/>
          <w:szCs w:val="32"/>
        </w:rPr>
        <w:t xml:space="preserve">APRE IL SOTTOPASSAGGIO </w:t>
      </w:r>
    </w:p>
    <w:p w:rsidR="004B368E" w:rsidRPr="004B368E" w:rsidRDefault="004B368E" w:rsidP="004B368E">
      <w:pPr>
        <w:jc w:val="center"/>
        <w:rPr>
          <w:rFonts w:ascii="Garamond" w:hAnsi="Garamond"/>
          <w:b/>
          <w:bCs/>
          <w:sz w:val="32"/>
          <w:szCs w:val="32"/>
        </w:rPr>
      </w:pPr>
      <w:r w:rsidRPr="004B368E">
        <w:rPr>
          <w:rFonts w:ascii="Garamond" w:hAnsi="Garamond"/>
          <w:b/>
          <w:bCs/>
          <w:sz w:val="32"/>
          <w:szCs w:val="32"/>
        </w:rPr>
        <w:t>FRA PIAZZALE FARINI E LA DARSENA</w:t>
      </w:r>
    </w:p>
    <w:p w:rsidR="004B368E" w:rsidRPr="004B368E" w:rsidRDefault="004B368E" w:rsidP="004B368E">
      <w:pPr>
        <w:rPr>
          <w:rFonts w:ascii="Garamond" w:hAnsi="Garamond"/>
          <w:b/>
          <w:bCs/>
          <w:szCs w:val="24"/>
        </w:rPr>
      </w:pPr>
    </w:p>
    <w:p w:rsidR="004B368E" w:rsidRPr="004B368E" w:rsidRDefault="004B368E" w:rsidP="004B368E">
      <w:pPr>
        <w:rPr>
          <w:rFonts w:ascii="Garamond" w:hAnsi="Garamond"/>
          <w:b/>
          <w:bCs/>
          <w:color w:val="000000"/>
          <w:sz w:val="28"/>
          <w:szCs w:val="28"/>
        </w:rPr>
      </w:pPr>
      <w:r w:rsidRPr="004B368E">
        <w:rPr>
          <w:rFonts w:ascii="Garamond" w:hAnsi="Garamond"/>
          <w:b/>
          <w:bCs/>
          <w:color w:val="000000"/>
          <w:sz w:val="28"/>
          <w:szCs w:val="28"/>
        </w:rPr>
        <w:t>Mercoledì 30 settembre 2020, ore 10.00</w:t>
      </w:r>
    </w:p>
    <w:p w:rsidR="004B368E" w:rsidRPr="004B368E" w:rsidRDefault="004B368E" w:rsidP="004B368E">
      <w:pPr>
        <w:rPr>
          <w:rFonts w:ascii="Garamond" w:hAnsi="Garamond"/>
          <w:b/>
          <w:bCs/>
          <w:color w:val="000000"/>
          <w:sz w:val="28"/>
          <w:szCs w:val="28"/>
        </w:rPr>
      </w:pPr>
      <w:r w:rsidRPr="004B368E">
        <w:rPr>
          <w:rFonts w:ascii="Garamond" w:hAnsi="Garamond"/>
          <w:b/>
          <w:bCs/>
          <w:color w:val="000000"/>
          <w:sz w:val="28"/>
          <w:szCs w:val="28"/>
        </w:rPr>
        <w:t xml:space="preserve">Via </w:t>
      </w:r>
      <w:r w:rsidRPr="004B368E">
        <w:rPr>
          <w:rFonts w:ascii="Garamond" w:hAnsi="Garamond"/>
          <w:b/>
          <w:bCs/>
          <w:sz w:val="28"/>
          <w:szCs w:val="28"/>
        </w:rPr>
        <w:t>Darsena</w:t>
      </w:r>
      <w:r w:rsidRPr="004B368E">
        <w:rPr>
          <w:rFonts w:ascii="Garamond" w:hAnsi="Garamond"/>
          <w:b/>
          <w:bCs/>
          <w:color w:val="000000"/>
          <w:sz w:val="28"/>
          <w:szCs w:val="28"/>
        </w:rPr>
        <w:t xml:space="preserve"> (testa Canale Candiano)</w:t>
      </w:r>
    </w:p>
    <w:p w:rsidR="004B368E" w:rsidRPr="004B368E" w:rsidRDefault="004B368E" w:rsidP="004B368E">
      <w:pPr>
        <w:rPr>
          <w:rFonts w:ascii="Garamond" w:hAnsi="Garamond"/>
          <w:b/>
          <w:bCs/>
          <w:color w:val="000000"/>
          <w:sz w:val="28"/>
          <w:szCs w:val="28"/>
        </w:rPr>
      </w:pPr>
      <w:r w:rsidRPr="004B368E">
        <w:rPr>
          <w:rFonts w:ascii="Garamond" w:hAnsi="Garamond"/>
          <w:b/>
          <w:bCs/>
          <w:color w:val="000000"/>
          <w:sz w:val="28"/>
          <w:szCs w:val="28"/>
        </w:rPr>
        <w:t>Ravenna</w:t>
      </w:r>
    </w:p>
    <w:p w:rsidR="004B368E" w:rsidRPr="004B368E" w:rsidRDefault="004B368E" w:rsidP="004B368E">
      <w:pPr>
        <w:rPr>
          <w:rFonts w:ascii="Garamond" w:hAnsi="Garamond"/>
          <w:szCs w:val="24"/>
        </w:rPr>
      </w:pPr>
    </w:p>
    <w:p w:rsidR="004B368E" w:rsidRDefault="004B368E" w:rsidP="004B368E">
      <w:pPr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>Gentilissimo/a,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</w:p>
    <w:p w:rsidR="004B368E" w:rsidRDefault="004B368E" w:rsidP="004B368E">
      <w:pPr>
        <w:jc w:val="both"/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ho il piacere di invitarti, </w:t>
      </w:r>
      <w:r w:rsidRPr="004B368E">
        <w:rPr>
          <w:rFonts w:ascii="Garamond" w:hAnsi="Garamond"/>
          <w:b/>
          <w:bCs/>
          <w:szCs w:val="24"/>
          <w:lang w:val="es-ES_tradnl"/>
        </w:rPr>
        <w:t>mercoledì 30 settem</w:t>
      </w:r>
      <w:r w:rsidRPr="004B368E">
        <w:rPr>
          <w:rFonts w:ascii="Garamond" w:hAnsi="Garamond"/>
          <w:szCs w:val="24"/>
          <w:lang w:val="es-ES_tradnl"/>
        </w:rPr>
        <w:t>bre, all’apertura del sottopassaggio ciclo-pedonale che avvicina il centro storico di Ravenna e la Darsena di Città.</w:t>
      </w:r>
    </w:p>
    <w:p w:rsidR="004B368E" w:rsidRPr="004B368E" w:rsidRDefault="004B368E" w:rsidP="004B368E">
      <w:pPr>
        <w:jc w:val="both"/>
        <w:rPr>
          <w:rFonts w:ascii="Garamond" w:hAnsi="Garamond"/>
          <w:szCs w:val="24"/>
          <w:lang w:val="es-ES_tradnl"/>
        </w:rPr>
      </w:pPr>
    </w:p>
    <w:p w:rsidR="004B368E" w:rsidRPr="004B368E" w:rsidRDefault="004B368E" w:rsidP="004B368E">
      <w:pPr>
        <w:jc w:val="both"/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L’opera, prolungamento del sottopassaggio di collegamento fra le banchine di arrivo e partenza dei treni, è stato realizzato da </w:t>
      </w:r>
      <w:r w:rsidRPr="004B368E">
        <w:rPr>
          <w:rFonts w:ascii="Garamond" w:hAnsi="Garamond"/>
          <w:b/>
          <w:bCs/>
          <w:szCs w:val="24"/>
          <w:lang w:val="es-ES_tradnl"/>
        </w:rPr>
        <w:t>Rete Ferroviaria Italiana</w:t>
      </w:r>
      <w:r w:rsidRPr="004B368E">
        <w:rPr>
          <w:rFonts w:ascii="Garamond" w:hAnsi="Garamond"/>
          <w:szCs w:val="24"/>
          <w:lang w:val="es-ES_tradnl"/>
        </w:rPr>
        <w:t xml:space="preserve"> (Gruppo FS Italiane) e rientra fra gli interventi migliorativi dell'accessibilità ferroviaria del Porto di Ravenna previsti nel Protocollo Attuativo sottoscritto da Regione Emilia Romagna, RFI, Autorità Portuale di Ravenna e Comune di Ravenna</w:t>
      </w:r>
      <w:r>
        <w:rPr>
          <w:rFonts w:ascii="Garamond" w:hAnsi="Garamond"/>
          <w:szCs w:val="24"/>
          <w:lang w:val="es-ES_tradnl"/>
        </w:rPr>
        <w:t>.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</w:p>
    <w:p w:rsidR="004B368E" w:rsidRPr="004B368E" w:rsidRDefault="004B368E" w:rsidP="004B368E">
      <w:pPr>
        <w:jc w:val="both"/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L’appuntamento è alle </w:t>
      </w:r>
      <w:r w:rsidRPr="004B368E">
        <w:rPr>
          <w:rFonts w:ascii="Garamond" w:hAnsi="Garamond"/>
          <w:b/>
          <w:bCs/>
          <w:szCs w:val="24"/>
          <w:lang w:val="es-ES_tradnl"/>
        </w:rPr>
        <w:t>ore 10.00</w:t>
      </w:r>
      <w:r w:rsidRPr="004B368E">
        <w:rPr>
          <w:rFonts w:ascii="Garamond" w:hAnsi="Garamond"/>
          <w:szCs w:val="24"/>
          <w:lang w:val="es-ES_tradnl"/>
        </w:rPr>
        <w:t xml:space="preserve"> in </w:t>
      </w:r>
      <w:r w:rsidRPr="004B368E">
        <w:rPr>
          <w:rFonts w:ascii="Garamond" w:hAnsi="Garamond"/>
          <w:b/>
          <w:bCs/>
          <w:szCs w:val="24"/>
          <w:lang w:val="es-ES_tradnl"/>
        </w:rPr>
        <w:t xml:space="preserve">Via Darsena </w:t>
      </w:r>
      <w:r w:rsidRPr="004B368E">
        <w:rPr>
          <w:rFonts w:ascii="Garamond" w:hAnsi="Garamond"/>
          <w:szCs w:val="24"/>
          <w:lang w:val="es-ES_tradnl"/>
        </w:rPr>
        <w:t>(</w:t>
      </w:r>
      <w:r w:rsidRPr="004B368E">
        <w:rPr>
          <w:rFonts w:ascii="Garamond" w:hAnsi="Garamond"/>
          <w:b/>
          <w:bCs/>
          <w:szCs w:val="24"/>
          <w:lang w:val="es-ES_tradnl"/>
        </w:rPr>
        <w:t>testa Canale Candiano</w:t>
      </w:r>
      <w:r w:rsidRPr="004B368E">
        <w:rPr>
          <w:rFonts w:ascii="Garamond" w:hAnsi="Garamond"/>
          <w:szCs w:val="24"/>
          <w:lang w:val="es-ES_tradnl"/>
        </w:rPr>
        <w:t xml:space="preserve">) in corrispondenza del </w:t>
      </w:r>
      <w:r w:rsidRPr="004B368E">
        <w:rPr>
          <w:rFonts w:ascii="Garamond" w:hAnsi="Garamond"/>
          <w:b/>
          <w:bCs/>
          <w:szCs w:val="24"/>
          <w:lang w:val="es-ES_tradnl"/>
        </w:rPr>
        <w:t>nuovo ingresso al sottopasso</w:t>
      </w:r>
      <w:r w:rsidRPr="004B368E">
        <w:rPr>
          <w:rFonts w:ascii="Garamond" w:hAnsi="Garamond"/>
          <w:szCs w:val="24"/>
          <w:lang w:val="es-ES_tradnl"/>
        </w:rPr>
        <w:t>.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</w:p>
    <w:p w:rsidR="004B368E" w:rsidRPr="004B368E" w:rsidRDefault="004B368E" w:rsidP="004B368E">
      <w:pPr>
        <w:spacing w:line="276" w:lineRule="auto"/>
        <w:rPr>
          <w:rFonts w:ascii="Garamond" w:hAnsi="Garamond"/>
          <w:b/>
          <w:bCs/>
          <w:szCs w:val="24"/>
          <w:lang w:val="es-ES_tradnl"/>
        </w:rPr>
      </w:pPr>
      <w:r w:rsidRPr="004B368E">
        <w:rPr>
          <w:rFonts w:ascii="Garamond" w:hAnsi="Garamond"/>
          <w:b/>
          <w:bCs/>
          <w:szCs w:val="24"/>
          <w:lang w:val="es-ES_tradnl"/>
        </w:rPr>
        <w:t>Interventi tecnici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Vincenzo </w:t>
      </w:r>
      <w:r w:rsidRPr="004B368E">
        <w:rPr>
          <w:rFonts w:ascii="Garamond" w:hAnsi="Garamond"/>
          <w:b/>
          <w:bCs/>
          <w:szCs w:val="24"/>
          <w:lang w:val="es-ES_tradnl"/>
        </w:rPr>
        <w:t>Cefaliell</w:t>
      </w:r>
      <w:r w:rsidRPr="004B368E">
        <w:rPr>
          <w:rFonts w:ascii="Garamond" w:hAnsi="Garamond"/>
          <w:szCs w:val="24"/>
          <w:lang w:val="es-ES_tradnl"/>
        </w:rPr>
        <w:t>o – Direttore Territoriale Produzione Bologna di RFI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Michele </w:t>
      </w:r>
      <w:r w:rsidRPr="004B368E">
        <w:rPr>
          <w:rFonts w:ascii="Garamond" w:hAnsi="Garamond"/>
          <w:b/>
          <w:szCs w:val="24"/>
          <w:lang w:val="es-ES_tradnl"/>
        </w:rPr>
        <w:t xml:space="preserve">Roccia – </w:t>
      </w:r>
      <w:r w:rsidRPr="004B368E">
        <w:rPr>
          <w:rFonts w:ascii="Garamond" w:hAnsi="Garamond"/>
          <w:szCs w:val="24"/>
          <w:lang w:val="es-ES_tradnl"/>
        </w:rPr>
        <w:t>Direttore Lavori RFI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Giorgio </w:t>
      </w:r>
      <w:r w:rsidRPr="004B368E">
        <w:rPr>
          <w:rFonts w:ascii="Garamond" w:hAnsi="Garamond"/>
          <w:b/>
          <w:bCs/>
          <w:szCs w:val="24"/>
          <w:lang w:val="es-ES_tradnl"/>
        </w:rPr>
        <w:t>Cozzolino</w:t>
      </w:r>
      <w:r w:rsidRPr="004B368E">
        <w:rPr>
          <w:rFonts w:ascii="Garamond" w:hAnsi="Garamond"/>
          <w:szCs w:val="24"/>
          <w:lang w:val="es-ES_tradnl"/>
        </w:rPr>
        <w:t xml:space="preserve"> - Dirigente della Soprintendenza Archeologia Belle Arti e Paesaggio per le province di Ravenna, Forlì-Cesena e Rimini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</w:p>
    <w:p w:rsidR="004B368E" w:rsidRPr="004B368E" w:rsidRDefault="004B368E" w:rsidP="004B368E">
      <w:pPr>
        <w:rPr>
          <w:rFonts w:ascii="Calibri" w:hAnsi="Calibri"/>
          <w:b/>
          <w:bCs/>
          <w:color w:val="1F497D"/>
          <w:szCs w:val="24"/>
        </w:rPr>
      </w:pPr>
      <w:r w:rsidRPr="004B368E">
        <w:rPr>
          <w:rFonts w:ascii="Garamond" w:hAnsi="Garamond"/>
          <w:b/>
          <w:bCs/>
          <w:szCs w:val="24"/>
          <w:lang w:val="es-ES_tradnl"/>
        </w:rPr>
        <w:t>Interventi istituzionali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Michele </w:t>
      </w:r>
      <w:r w:rsidRPr="004B368E">
        <w:rPr>
          <w:rFonts w:ascii="Garamond" w:hAnsi="Garamond"/>
          <w:b/>
          <w:bCs/>
          <w:szCs w:val="24"/>
          <w:lang w:val="es-ES_tradnl"/>
        </w:rPr>
        <w:t>de Pascale</w:t>
      </w:r>
      <w:r w:rsidRPr="004B368E">
        <w:rPr>
          <w:rFonts w:ascii="Garamond" w:hAnsi="Garamond"/>
          <w:szCs w:val="24"/>
          <w:lang w:val="es-ES_tradnl"/>
        </w:rPr>
        <w:t xml:space="preserve"> – Sindaco di Ravenna</w:t>
      </w:r>
    </w:p>
    <w:p w:rsidR="004B368E" w:rsidRPr="004B368E" w:rsidRDefault="004B368E" w:rsidP="004B368E">
      <w:pPr>
        <w:spacing w:line="276" w:lineRule="auto"/>
        <w:rPr>
          <w:rFonts w:ascii="Garamond" w:hAnsi="Garamond"/>
          <w:szCs w:val="24"/>
          <w:lang w:val="es-ES_tradnl"/>
        </w:rPr>
      </w:pPr>
      <w:r w:rsidRPr="004B368E">
        <w:rPr>
          <w:rFonts w:ascii="Garamond" w:hAnsi="Garamond"/>
          <w:szCs w:val="24"/>
          <w:lang w:val="es-ES_tradnl"/>
        </w:rPr>
        <w:t xml:space="preserve">Andrea </w:t>
      </w:r>
      <w:r w:rsidRPr="004B368E">
        <w:rPr>
          <w:rFonts w:ascii="Garamond" w:hAnsi="Garamond"/>
          <w:b/>
          <w:bCs/>
          <w:szCs w:val="24"/>
          <w:lang w:val="es-ES_tradnl"/>
        </w:rPr>
        <w:t>Corsini</w:t>
      </w:r>
      <w:r w:rsidRPr="004B368E">
        <w:rPr>
          <w:rFonts w:ascii="Garamond" w:hAnsi="Garamond"/>
          <w:szCs w:val="24"/>
          <w:lang w:val="es-ES_tradnl"/>
        </w:rPr>
        <w:t xml:space="preserve"> - Assessore a mobilità e trasporti, infrastrutture, turismo, commercio, Regione Emilia Romagna</w:t>
      </w:r>
    </w:p>
    <w:p w:rsidR="004B368E" w:rsidRPr="004B368E" w:rsidRDefault="004B368E" w:rsidP="004B368E">
      <w:pPr>
        <w:rPr>
          <w:rFonts w:ascii="Garamond" w:hAnsi="Garamond"/>
          <w:szCs w:val="24"/>
          <w:lang w:val="es-ES_tradnl"/>
        </w:rPr>
      </w:pPr>
    </w:p>
    <w:p w:rsidR="004B368E" w:rsidRPr="004B368E" w:rsidRDefault="004B368E" w:rsidP="004B368E">
      <w:pPr>
        <w:rPr>
          <w:rFonts w:ascii="Garamond" w:hAnsi="Garamond"/>
          <w:szCs w:val="24"/>
          <w:u w:val="single"/>
          <w:lang w:val="es-ES_tradnl"/>
        </w:rPr>
      </w:pPr>
      <w:r w:rsidRPr="004B368E">
        <w:rPr>
          <w:rFonts w:ascii="Garamond" w:hAnsi="Garamond"/>
          <w:szCs w:val="24"/>
          <w:u w:val="single"/>
          <w:lang w:val="es-ES_tradnl"/>
        </w:rPr>
        <w:t>Conto sulla tua presenza o su quella di un tuo collaboratore.</w:t>
      </w:r>
    </w:p>
    <w:sectPr w:rsidR="004B368E" w:rsidRPr="004B368E" w:rsidSect="004E13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3" w:right="1416" w:bottom="284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7D" w:rsidRDefault="00F82F7D">
      <w:r>
        <w:separator/>
      </w:r>
    </w:p>
  </w:endnote>
  <w:endnote w:type="continuationSeparator" w:id="0">
    <w:p w:rsidR="00F82F7D" w:rsidRDefault="00F8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07" w:rsidRDefault="004D180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7" name="MSIPCMea5e4ecd9bd82d697a0d4538" descr="{&quot;HashCode&quot;:81724586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807" w:rsidRPr="004D1807" w:rsidRDefault="004D1807" w:rsidP="004D180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D180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Informazione pubblica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a5e4ecd9bd82d697a0d4538" o:spid="_x0000_s1026" type="#_x0000_t202" alt="{&quot;HashCode&quot;:81724586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" o:allowincell="f" filled="f" stroked="f" strokeweight=".5pt">
              <v:textbox inset=",0,,0">
                <w:txbxContent>
                  <w:p w:rsidR="004D1807" w:rsidRPr="004D1807" w:rsidRDefault="004D1807" w:rsidP="004D180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D1807">
                      <w:rPr>
                        <w:rFonts w:ascii="Calibri" w:hAnsi="Calibri" w:cs="Calibri"/>
                        <w:color w:val="000000"/>
                        <w:sz w:val="20"/>
                      </w:rPr>
                      <w:t>Informazione pubblica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6C" w:rsidRPr="0062175F" w:rsidRDefault="004D1807" w:rsidP="0062175F">
    <w:pPr>
      <w:pStyle w:val="Intestazione"/>
      <w:tabs>
        <w:tab w:val="left" w:pos="1134"/>
      </w:tabs>
      <w:rPr>
        <w:rFonts w:ascii="Garamond" w:hAnsi="Garamond"/>
        <w:szCs w:val="24"/>
      </w:rPr>
    </w:pPr>
    <w:r>
      <w:rPr>
        <w:rFonts w:ascii="Garamond" w:hAnsi="Garamond"/>
        <w:noProof/>
        <w:szCs w:val="2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8" name="MSIPCMe83a42609d01b595653542dd" descr="{&quot;HashCode&quot;:81724586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807" w:rsidRPr="004D1807" w:rsidRDefault="004D1807" w:rsidP="004D180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D180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Informazione pubblica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83a42609d01b595653542dd" o:spid="_x0000_s1028" type="#_x0000_t202" alt="{&quot;HashCode&quot;:817245865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" o:allowincell="f" filled="f" stroked="f" strokeweight=".5pt">
              <v:textbox inset=",0,,0">
                <w:txbxContent>
                  <w:p w:rsidR="004D1807" w:rsidRPr="004D1807" w:rsidRDefault="004D1807" w:rsidP="004D180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D1807">
                      <w:rPr>
                        <w:rFonts w:ascii="Calibri" w:hAnsi="Calibri" w:cs="Calibri"/>
                        <w:color w:val="000000"/>
                        <w:sz w:val="20"/>
                      </w:rPr>
                      <w:t>Informazione pubblica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7D" w:rsidRDefault="00F82F7D">
      <w:r>
        <w:separator/>
      </w:r>
    </w:p>
  </w:footnote>
  <w:footnote w:type="continuationSeparator" w:id="0">
    <w:p w:rsidR="00F82F7D" w:rsidRDefault="00F8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63" w:rsidRDefault="006D7863" w:rsidP="006D7863">
    <w:pPr>
      <w:pStyle w:val="Intestazione"/>
      <w:framePr w:wrap="around" w:vAnchor="page" w:hAnchor="page" w:x="10052" w:y="1310"/>
      <w:rPr>
        <w:rStyle w:val="Numeropagina"/>
        <w:rFonts w:ascii="Garamond" w:hAnsi="Garamond"/>
        <w:i/>
        <w:sz w:val="20"/>
      </w:rPr>
    </w:pPr>
    <w:r>
      <w:rPr>
        <w:rStyle w:val="Numeropagina"/>
        <w:rFonts w:ascii="Garamond" w:hAnsi="Garamond"/>
        <w:i/>
        <w:sz w:val="20"/>
      </w:rPr>
      <w:t xml:space="preserve">pag. </w:t>
    </w:r>
    <w:r>
      <w:rPr>
        <w:rStyle w:val="Numeropagina"/>
        <w:rFonts w:ascii="Garamond" w:hAnsi="Garamond"/>
        <w:i/>
        <w:sz w:val="20"/>
      </w:rPr>
      <w:fldChar w:fldCharType="begin"/>
    </w:r>
    <w:r>
      <w:rPr>
        <w:rStyle w:val="Numeropagina"/>
        <w:rFonts w:ascii="Garamond" w:hAnsi="Garamond"/>
        <w:i/>
        <w:sz w:val="20"/>
      </w:rPr>
      <w:instrText xml:space="preserve">PAGE  </w:instrText>
    </w:r>
    <w:r>
      <w:rPr>
        <w:rStyle w:val="Numeropagina"/>
        <w:rFonts w:ascii="Garamond" w:hAnsi="Garamond"/>
        <w:i/>
        <w:sz w:val="20"/>
      </w:rPr>
      <w:fldChar w:fldCharType="separate"/>
    </w:r>
    <w:r w:rsidR="004B368E">
      <w:rPr>
        <w:rStyle w:val="Numeropagina"/>
        <w:rFonts w:ascii="Garamond" w:hAnsi="Garamond"/>
        <w:i/>
        <w:noProof/>
        <w:sz w:val="20"/>
      </w:rPr>
      <w:t>2</w:t>
    </w:r>
    <w:r>
      <w:rPr>
        <w:rStyle w:val="Numeropagina"/>
        <w:rFonts w:ascii="Garamond" w:hAnsi="Garamond"/>
        <w:i/>
        <w:sz w:val="20"/>
      </w:rPr>
      <w:fldChar w:fldCharType="end"/>
    </w:r>
  </w:p>
  <w:p w:rsidR="00C81F6C" w:rsidRPr="0062175F" w:rsidRDefault="00C81F6C" w:rsidP="0062175F">
    <w:pPr>
      <w:pStyle w:val="Intestazione"/>
      <w:tabs>
        <w:tab w:val="clear" w:pos="4819"/>
        <w:tab w:val="clear" w:pos="9638"/>
      </w:tabs>
      <w:rPr>
        <w:rFonts w:ascii="Garamond" w:hAnsi="Garamond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6C" w:rsidRPr="0062175F" w:rsidRDefault="004E1318" w:rsidP="0062175F">
    <w:pPr>
      <w:pStyle w:val="Intestazione"/>
      <w:tabs>
        <w:tab w:val="clear" w:pos="4819"/>
        <w:tab w:val="clear" w:pos="9638"/>
      </w:tabs>
      <w:rPr>
        <w:rFonts w:ascii="Garamond" w:hAnsi="Garamond"/>
        <w:szCs w:val="24"/>
      </w:rPr>
    </w:pPr>
    <w:r>
      <w:rPr>
        <w:rFonts w:ascii="Garamond" w:hAnsi="Garamond"/>
        <w:szCs w:val="24"/>
        <w:lang w:val="it-IT"/>
      </w:rPr>
      <w:t xml:space="preserve">                                                                                                                            </w:t>
    </w:r>
  </w:p>
  <w:p w:rsidR="004E1318" w:rsidRDefault="004B209C">
    <w:r>
      <w:rPr>
        <w:rFonts w:ascii="Garamond" w:hAnsi="Garamond"/>
        <w:noProof/>
        <w:szCs w:val="24"/>
      </w:rPr>
      <w:drawing>
        <wp:anchor distT="0" distB="0" distL="114300" distR="114300" simplePos="0" relativeHeight="251658240" behindDoc="0" locked="0" layoutInCell="1" allowOverlap="1" wp14:anchorId="718C2A5C" wp14:editId="2941F140">
          <wp:simplePos x="0" y="0"/>
          <wp:positionH relativeFrom="page">
            <wp:posOffset>962024</wp:posOffset>
          </wp:positionH>
          <wp:positionV relativeFrom="page">
            <wp:posOffset>685800</wp:posOffset>
          </wp:positionV>
          <wp:extent cx="2081839" cy="542925"/>
          <wp:effectExtent l="0" t="0" r="0" b="0"/>
          <wp:wrapNone/>
          <wp:docPr id="28" name="Immagine 28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616" cy="54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E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787CC1" wp14:editId="5056C836">
              <wp:simplePos x="0" y="0"/>
              <wp:positionH relativeFrom="column">
                <wp:posOffset>3013075</wp:posOffset>
              </wp:positionH>
              <wp:positionV relativeFrom="page">
                <wp:posOffset>933450</wp:posOffset>
              </wp:positionV>
              <wp:extent cx="2311400" cy="351155"/>
              <wp:effectExtent l="0" t="0" r="0" b="0"/>
              <wp:wrapTopAndBottom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317" w:rsidRDefault="004B368E" w:rsidP="00074317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074317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  <w:r w:rsidR="00074317"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INVITO STAMPA</w:t>
                          </w:r>
                        </w:p>
                        <w:p w:rsidR="00B2005C" w:rsidRPr="0091413B" w:rsidRDefault="004B368E" w:rsidP="00B2005C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87C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7.25pt;margin-top:73.5pt;width:182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" stroked="f">
              <v:textbox>
                <w:txbxContent>
                  <w:p w:rsidR="00074317" w:rsidRDefault="004B368E" w:rsidP="00074317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</w:t>
                    </w:r>
                    <w:r w:rsidR="00074317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  </w:t>
                    </w:r>
                    <w:r w:rsidR="00074317"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INVITO STAMPA</w:t>
                    </w:r>
                  </w:p>
                  <w:p w:rsidR="00B2005C" w:rsidRPr="0091413B" w:rsidRDefault="004B368E" w:rsidP="00B2005C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A01D77"/>
    <w:multiLevelType w:val="hybridMultilevel"/>
    <w:tmpl w:val="73EA4428"/>
    <w:lvl w:ilvl="0" w:tplc="E746F4B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13E4CA6"/>
    <w:multiLevelType w:val="hybridMultilevel"/>
    <w:tmpl w:val="806E9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0B18"/>
    <w:multiLevelType w:val="hybridMultilevel"/>
    <w:tmpl w:val="3CD6653E"/>
    <w:lvl w:ilvl="0" w:tplc="9390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6CDB2">
      <w:numFmt w:val="none"/>
      <w:lvlText w:val=""/>
      <w:lvlJc w:val="left"/>
      <w:pPr>
        <w:tabs>
          <w:tab w:val="num" w:pos="360"/>
        </w:tabs>
      </w:pPr>
    </w:lvl>
    <w:lvl w:ilvl="2" w:tplc="A3DE2696">
      <w:numFmt w:val="none"/>
      <w:lvlText w:val=""/>
      <w:lvlJc w:val="left"/>
      <w:pPr>
        <w:tabs>
          <w:tab w:val="num" w:pos="360"/>
        </w:tabs>
      </w:pPr>
    </w:lvl>
    <w:lvl w:ilvl="3" w:tplc="D6B8C9B8">
      <w:numFmt w:val="none"/>
      <w:lvlText w:val=""/>
      <w:lvlJc w:val="left"/>
      <w:pPr>
        <w:tabs>
          <w:tab w:val="num" w:pos="360"/>
        </w:tabs>
      </w:pPr>
    </w:lvl>
    <w:lvl w:ilvl="4" w:tplc="1B505200">
      <w:numFmt w:val="none"/>
      <w:lvlText w:val=""/>
      <w:lvlJc w:val="left"/>
      <w:pPr>
        <w:tabs>
          <w:tab w:val="num" w:pos="360"/>
        </w:tabs>
      </w:pPr>
    </w:lvl>
    <w:lvl w:ilvl="5" w:tplc="4F84115A">
      <w:numFmt w:val="none"/>
      <w:lvlText w:val=""/>
      <w:lvlJc w:val="left"/>
      <w:pPr>
        <w:tabs>
          <w:tab w:val="num" w:pos="360"/>
        </w:tabs>
      </w:pPr>
    </w:lvl>
    <w:lvl w:ilvl="6" w:tplc="EF74F2D0">
      <w:numFmt w:val="none"/>
      <w:lvlText w:val=""/>
      <w:lvlJc w:val="left"/>
      <w:pPr>
        <w:tabs>
          <w:tab w:val="num" w:pos="360"/>
        </w:tabs>
      </w:pPr>
    </w:lvl>
    <w:lvl w:ilvl="7" w:tplc="DED6390E">
      <w:numFmt w:val="none"/>
      <w:lvlText w:val=""/>
      <w:lvlJc w:val="left"/>
      <w:pPr>
        <w:tabs>
          <w:tab w:val="num" w:pos="360"/>
        </w:tabs>
      </w:pPr>
    </w:lvl>
    <w:lvl w:ilvl="8" w:tplc="33DCF8D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EF0782"/>
    <w:multiLevelType w:val="hybridMultilevel"/>
    <w:tmpl w:val="7FA68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9426E"/>
    <w:multiLevelType w:val="hybridMultilevel"/>
    <w:tmpl w:val="C39A9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4E8"/>
    <w:multiLevelType w:val="hybridMultilevel"/>
    <w:tmpl w:val="28B03B5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E40A6B"/>
    <w:multiLevelType w:val="hybridMultilevel"/>
    <w:tmpl w:val="CBAC2B86"/>
    <w:lvl w:ilvl="0" w:tplc="2A124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47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01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AC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0B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9A9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2A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9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64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00545B"/>
    <w:multiLevelType w:val="hybridMultilevel"/>
    <w:tmpl w:val="00564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56A87"/>
    <w:multiLevelType w:val="hybridMultilevel"/>
    <w:tmpl w:val="DED6560A"/>
    <w:lvl w:ilvl="0" w:tplc="166EF87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84802"/>
    <w:multiLevelType w:val="hybridMultilevel"/>
    <w:tmpl w:val="56126C8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C0158B2"/>
    <w:multiLevelType w:val="hybridMultilevel"/>
    <w:tmpl w:val="FFD2E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7B80"/>
    <w:multiLevelType w:val="hybridMultilevel"/>
    <w:tmpl w:val="737CE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9F4"/>
    <w:multiLevelType w:val="hybridMultilevel"/>
    <w:tmpl w:val="CD54B28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063021F"/>
    <w:multiLevelType w:val="hybridMultilevel"/>
    <w:tmpl w:val="FDEAC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166BF"/>
    <w:multiLevelType w:val="hybridMultilevel"/>
    <w:tmpl w:val="D0AE630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2D69D6"/>
    <w:multiLevelType w:val="hybridMultilevel"/>
    <w:tmpl w:val="24AC4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974B4"/>
    <w:multiLevelType w:val="hybridMultilevel"/>
    <w:tmpl w:val="D98A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87643"/>
    <w:multiLevelType w:val="hybridMultilevel"/>
    <w:tmpl w:val="71240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1B06"/>
    <w:multiLevelType w:val="hybridMultilevel"/>
    <w:tmpl w:val="E924BA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1B1063"/>
    <w:multiLevelType w:val="hybridMultilevel"/>
    <w:tmpl w:val="64023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F7D61"/>
    <w:multiLevelType w:val="hybridMultilevel"/>
    <w:tmpl w:val="77A21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355E0"/>
    <w:multiLevelType w:val="hybridMultilevel"/>
    <w:tmpl w:val="970AD5A2"/>
    <w:lvl w:ilvl="0" w:tplc="09FC56F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Futura Lt BT" w:hAnsi="Futura Lt BT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2402E21"/>
    <w:multiLevelType w:val="hybridMultilevel"/>
    <w:tmpl w:val="ADB2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32CEF"/>
    <w:multiLevelType w:val="hybridMultilevel"/>
    <w:tmpl w:val="1EC027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6EF56B2"/>
    <w:multiLevelType w:val="hybridMultilevel"/>
    <w:tmpl w:val="41886A1C"/>
    <w:lvl w:ilvl="0" w:tplc="22E4D5E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ACD3688"/>
    <w:multiLevelType w:val="hybridMultilevel"/>
    <w:tmpl w:val="AF98F75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627655"/>
    <w:multiLevelType w:val="hybridMultilevel"/>
    <w:tmpl w:val="F7CA8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22342"/>
    <w:multiLevelType w:val="hybridMultilevel"/>
    <w:tmpl w:val="A9EC6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960FB"/>
    <w:multiLevelType w:val="hybridMultilevel"/>
    <w:tmpl w:val="87F2C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45D96"/>
    <w:multiLevelType w:val="hybridMultilevel"/>
    <w:tmpl w:val="4B1A9418"/>
    <w:lvl w:ilvl="0" w:tplc="60BA1A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0F94"/>
    <w:multiLevelType w:val="hybridMultilevel"/>
    <w:tmpl w:val="CFF46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1663"/>
    <w:multiLevelType w:val="hybridMultilevel"/>
    <w:tmpl w:val="2E1E8A94"/>
    <w:lvl w:ilvl="0" w:tplc="81F064D8">
      <w:numFmt w:val="bullet"/>
      <w:lvlText w:val=""/>
      <w:lvlJc w:val="left"/>
      <w:pPr>
        <w:ind w:left="720" w:hanging="360"/>
      </w:pPr>
      <w:rPr>
        <w:rFonts w:ascii="Futura Hv BT" w:eastAsiaTheme="minorHAnsi" w:hAnsi="Futura Hv BT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105D6"/>
    <w:multiLevelType w:val="hybridMultilevel"/>
    <w:tmpl w:val="3816F6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D034B9"/>
    <w:multiLevelType w:val="hybridMultilevel"/>
    <w:tmpl w:val="B2A04240"/>
    <w:lvl w:ilvl="0" w:tplc="1F9AD0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23C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93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06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0F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C5A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4E2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27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42E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851AB"/>
    <w:multiLevelType w:val="hybridMultilevel"/>
    <w:tmpl w:val="C27A5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40532"/>
    <w:multiLevelType w:val="hybridMultilevel"/>
    <w:tmpl w:val="FD5AFDD6"/>
    <w:lvl w:ilvl="0" w:tplc="8898C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A6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2E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E1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C1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AD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2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46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E9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2"/>
  </w:num>
  <w:num w:numId="3">
    <w:abstractNumId w:val="23"/>
  </w:num>
  <w:num w:numId="4">
    <w:abstractNumId w:val="0"/>
  </w:num>
  <w:num w:numId="5">
    <w:abstractNumId w:val="17"/>
  </w:num>
  <w:num w:numId="6">
    <w:abstractNumId w:val="20"/>
  </w:num>
  <w:num w:numId="7">
    <w:abstractNumId w:val="5"/>
  </w:num>
  <w:num w:numId="8">
    <w:abstractNumId w:val="0"/>
  </w:num>
  <w:num w:numId="9">
    <w:abstractNumId w:val="27"/>
  </w:num>
  <w:num w:numId="10">
    <w:abstractNumId w:val="24"/>
  </w:num>
  <w:num w:numId="11">
    <w:abstractNumId w:val="33"/>
  </w:num>
  <w:num w:numId="12">
    <w:abstractNumId w:val="1"/>
  </w:num>
  <w:num w:numId="13">
    <w:abstractNumId w:val="10"/>
  </w:num>
  <w:num w:numId="14">
    <w:abstractNumId w:val="31"/>
  </w:num>
  <w:num w:numId="15">
    <w:abstractNumId w:val="23"/>
  </w:num>
  <w:num w:numId="16">
    <w:abstractNumId w:val="13"/>
  </w:num>
  <w:num w:numId="17">
    <w:abstractNumId w:val="12"/>
  </w:num>
  <w:num w:numId="18">
    <w:abstractNumId w:val="15"/>
  </w:num>
  <w:num w:numId="19">
    <w:abstractNumId w:val="2"/>
  </w:num>
  <w:num w:numId="20">
    <w:abstractNumId w:val="4"/>
  </w:num>
  <w:num w:numId="21">
    <w:abstractNumId w:val="14"/>
  </w:num>
  <w:num w:numId="22">
    <w:abstractNumId w:val="34"/>
  </w:num>
  <w:num w:numId="23">
    <w:abstractNumId w:val="9"/>
  </w:num>
  <w:num w:numId="24">
    <w:abstractNumId w:val="36"/>
  </w:num>
  <w:num w:numId="25">
    <w:abstractNumId w:val="16"/>
  </w:num>
  <w:num w:numId="26">
    <w:abstractNumId w:val="7"/>
  </w:num>
  <w:num w:numId="27">
    <w:abstractNumId w:val="30"/>
  </w:num>
  <w:num w:numId="28">
    <w:abstractNumId w:val="6"/>
  </w:num>
  <w:num w:numId="29">
    <w:abstractNumId w:val="25"/>
  </w:num>
  <w:num w:numId="30">
    <w:abstractNumId w:val="28"/>
  </w:num>
  <w:num w:numId="31">
    <w:abstractNumId w:val="28"/>
  </w:num>
  <w:num w:numId="32">
    <w:abstractNumId w:val="19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1"/>
  </w:num>
  <w:num w:numId="37">
    <w:abstractNumId w:val="18"/>
  </w:num>
  <w:num w:numId="38">
    <w:abstractNumId w:val="8"/>
  </w:num>
  <w:num w:numId="39">
    <w:abstractNumId w:val="2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A"/>
    <w:rsid w:val="00001384"/>
    <w:rsid w:val="00001DF6"/>
    <w:rsid w:val="00005D85"/>
    <w:rsid w:val="000129DD"/>
    <w:rsid w:val="00013E7D"/>
    <w:rsid w:val="00021194"/>
    <w:rsid w:val="00025525"/>
    <w:rsid w:val="0002778F"/>
    <w:rsid w:val="00027FB9"/>
    <w:rsid w:val="00036D0F"/>
    <w:rsid w:val="0003746A"/>
    <w:rsid w:val="000408A7"/>
    <w:rsid w:val="00052388"/>
    <w:rsid w:val="00052528"/>
    <w:rsid w:val="00053F11"/>
    <w:rsid w:val="00061342"/>
    <w:rsid w:val="00063515"/>
    <w:rsid w:val="00070904"/>
    <w:rsid w:val="000711CB"/>
    <w:rsid w:val="00074317"/>
    <w:rsid w:val="000775FF"/>
    <w:rsid w:val="0007774E"/>
    <w:rsid w:val="000823E3"/>
    <w:rsid w:val="0008674C"/>
    <w:rsid w:val="00090D12"/>
    <w:rsid w:val="00090E7C"/>
    <w:rsid w:val="0009404F"/>
    <w:rsid w:val="0009644F"/>
    <w:rsid w:val="000A0964"/>
    <w:rsid w:val="000A2112"/>
    <w:rsid w:val="000A4D26"/>
    <w:rsid w:val="000A4DBE"/>
    <w:rsid w:val="000B4447"/>
    <w:rsid w:val="000B44D8"/>
    <w:rsid w:val="000B77D2"/>
    <w:rsid w:val="000C0357"/>
    <w:rsid w:val="000C1150"/>
    <w:rsid w:val="000C1B91"/>
    <w:rsid w:val="000C668F"/>
    <w:rsid w:val="000D2BC3"/>
    <w:rsid w:val="000D3144"/>
    <w:rsid w:val="000D4FA3"/>
    <w:rsid w:val="000E0146"/>
    <w:rsid w:val="000E368E"/>
    <w:rsid w:val="000E4527"/>
    <w:rsid w:val="00100613"/>
    <w:rsid w:val="00105E54"/>
    <w:rsid w:val="0011123F"/>
    <w:rsid w:val="00111D63"/>
    <w:rsid w:val="00116409"/>
    <w:rsid w:val="001216B8"/>
    <w:rsid w:val="00121C63"/>
    <w:rsid w:val="00123D96"/>
    <w:rsid w:val="00126070"/>
    <w:rsid w:val="00135505"/>
    <w:rsid w:val="0013556B"/>
    <w:rsid w:val="00136957"/>
    <w:rsid w:val="00141670"/>
    <w:rsid w:val="0014203D"/>
    <w:rsid w:val="00144686"/>
    <w:rsid w:val="0014712D"/>
    <w:rsid w:val="00151402"/>
    <w:rsid w:val="0015487E"/>
    <w:rsid w:val="00155358"/>
    <w:rsid w:val="00165CCB"/>
    <w:rsid w:val="00170F0A"/>
    <w:rsid w:val="00172E13"/>
    <w:rsid w:val="00175222"/>
    <w:rsid w:val="00176A2C"/>
    <w:rsid w:val="00183CD2"/>
    <w:rsid w:val="00186229"/>
    <w:rsid w:val="0018691D"/>
    <w:rsid w:val="001A0C4C"/>
    <w:rsid w:val="001B30EF"/>
    <w:rsid w:val="001B3FE8"/>
    <w:rsid w:val="001B6EB2"/>
    <w:rsid w:val="001C1FB6"/>
    <w:rsid w:val="001C3DF3"/>
    <w:rsid w:val="001C4A2D"/>
    <w:rsid w:val="001C5C77"/>
    <w:rsid w:val="001D3A86"/>
    <w:rsid w:val="001E237F"/>
    <w:rsid w:val="001E3175"/>
    <w:rsid w:val="001F13C4"/>
    <w:rsid w:val="00202626"/>
    <w:rsid w:val="002069D3"/>
    <w:rsid w:val="00210476"/>
    <w:rsid w:val="00210E54"/>
    <w:rsid w:val="0021128B"/>
    <w:rsid w:val="0021131F"/>
    <w:rsid w:val="002130BC"/>
    <w:rsid w:val="00215FD7"/>
    <w:rsid w:val="00216FFD"/>
    <w:rsid w:val="00222F6C"/>
    <w:rsid w:val="002264A9"/>
    <w:rsid w:val="002265F5"/>
    <w:rsid w:val="00234D3B"/>
    <w:rsid w:val="00241B68"/>
    <w:rsid w:val="002456B0"/>
    <w:rsid w:val="00253F02"/>
    <w:rsid w:val="00254D2B"/>
    <w:rsid w:val="0025701A"/>
    <w:rsid w:val="00263F9B"/>
    <w:rsid w:val="00273843"/>
    <w:rsid w:val="00276FF7"/>
    <w:rsid w:val="002818E3"/>
    <w:rsid w:val="00284F7B"/>
    <w:rsid w:val="0028546D"/>
    <w:rsid w:val="00291E4B"/>
    <w:rsid w:val="00295B2C"/>
    <w:rsid w:val="002962BF"/>
    <w:rsid w:val="00296AC7"/>
    <w:rsid w:val="002A7273"/>
    <w:rsid w:val="002B2A9C"/>
    <w:rsid w:val="002B3056"/>
    <w:rsid w:val="002B3F2F"/>
    <w:rsid w:val="002B3F5B"/>
    <w:rsid w:val="002B5321"/>
    <w:rsid w:val="002B6E24"/>
    <w:rsid w:val="002C4224"/>
    <w:rsid w:val="002C486A"/>
    <w:rsid w:val="002C54AD"/>
    <w:rsid w:val="002C5D18"/>
    <w:rsid w:val="002C6547"/>
    <w:rsid w:val="002D6711"/>
    <w:rsid w:val="002E1C8F"/>
    <w:rsid w:val="002E3806"/>
    <w:rsid w:val="002E505E"/>
    <w:rsid w:val="002E5DDF"/>
    <w:rsid w:val="002E6A59"/>
    <w:rsid w:val="002E72A0"/>
    <w:rsid w:val="002E76FE"/>
    <w:rsid w:val="002F1A3B"/>
    <w:rsid w:val="00300126"/>
    <w:rsid w:val="003150A9"/>
    <w:rsid w:val="0031724F"/>
    <w:rsid w:val="003252A7"/>
    <w:rsid w:val="003369F1"/>
    <w:rsid w:val="003462F3"/>
    <w:rsid w:val="00355EE0"/>
    <w:rsid w:val="00360895"/>
    <w:rsid w:val="00363085"/>
    <w:rsid w:val="00364BCF"/>
    <w:rsid w:val="00370755"/>
    <w:rsid w:val="00375445"/>
    <w:rsid w:val="0038549E"/>
    <w:rsid w:val="00391037"/>
    <w:rsid w:val="003944DC"/>
    <w:rsid w:val="003A379A"/>
    <w:rsid w:val="003A43E6"/>
    <w:rsid w:val="003A4799"/>
    <w:rsid w:val="003A6F58"/>
    <w:rsid w:val="003A77C7"/>
    <w:rsid w:val="003B1020"/>
    <w:rsid w:val="003B2BB3"/>
    <w:rsid w:val="003B3412"/>
    <w:rsid w:val="003C034A"/>
    <w:rsid w:val="003C1C59"/>
    <w:rsid w:val="003C3309"/>
    <w:rsid w:val="003C6865"/>
    <w:rsid w:val="003C7FCF"/>
    <w:rsid w:val="003D26F7"/>
    <w:rsid w:val="003D4B5A"/>
    <w:rsid w:val="003D56A7"/>
    <w:rsid w:val="003D750E"/>
    <w:rsid w:val="003E0926"/>
    <w:rsid w:val="003E4A2B"/>
    <w:rsid w:val="003F29C7"/>
    <w:rsid w:val="003F2F51"/>
    <w:rsid w:val="00401F2A"/>
    <w:rsid w:val="004033FB"/>
    <w:rsid w:val="004037AC"/>
    <w:rsid w:val="00404475"/>
    <w:rsid w:val="00406B63"/>
    <w:rsid w:val="00407073"/>
    <w:rsid w:val="00411D2E"/>
    <w:rsid w:val="004144B2"/>
    <w:rsid w:val="00416BBC"/>
    <w:rsid w:val="00422D6C"/>
    <w:rsid w:val="0042656F"/>
    <w:rsid w:val="00427BE1"/>
    <w:rsid w:val="004311B1"/>
    <w:rsid w:val="00433731"/>
    <w:rsid w:val="00435667"/>
    <w:rsid w:val="00435C1C"/>
    <w:rsid w:val="0043615B"/>
    <w:rsid w:val="00436F1D"/>
    <w:rsid w:val="00437055"/>
    <w:rsid w:val="004374A1"/>
    <w:rsid w:val="004463FD"/>
    <w:rsid w:val="0044729D"/>
    <w:rsid w:val="00451C69"/>
    <w:rsid w:val="004540A0"/>
    <w:rsid w:val="00455D0A"/>
    <w:rsid w:val="00457546"/>
    <w:rsid w:val="00460687"/>
    <w:rsid w:val="00463045"/>
    <w:rsid w:val="00470C15"/>
    <w:rsid w:val="00474B19"/>
    <w:rsid w:val="004807AE"/>
    <w:rsid w:val="0049228B"/>
    <w:rsid w:val="00493424"/>
    <w:rsid w:val="00494CB5"/>
    <w:rsid w:val="004965EE"/>
    <w:rsid w:val="004A36C8"/>
    <w:rsid w:val="004A391F"/>
    <w:rsid w:val="004A688F"/>
    <w:rsid w:val="004B189A"/>
    <w:rsid w:val="004B209C"/>
    <w:rsid w:val="004B368E"/>
    <w:rsid w:val="004B46D2"/>
    <w:rsid w:val="004B68D2"/>
    <w:rsid w:val="004B6CA2"/>
    <w:rsid w:val="004C2C0C"/>
    <w:rsid w:val="004C64EA"/>
    <w:rsid w:val="004C684D"/>
    <w:rsid w:val="004D1807"/>
    <w:rsid w:val="004D2B41"/>
    <w:rsid w:val="004D405F"/>
    <w:rsid w:val="004D52E4"/>
    <w:rsid w:val="004D6156"/>
    <w:rsid w:val="004E0342"/>
    <w:rsid w:val="004E0DF6"/>
    <w:rsid w:val="004E1318"/>
    <w:rsid w:val="004E4B48"/>
    <w:rsid w:val="004E6B87"/>
    <w:rsid w:val="004E70EF"/>
    <w:rsid w:val="004F4177"/>
    <w:rsid w:val="004F466A"/>
    <w:rsid w:val="004F67E4"/>
    <w:rsid w:val="004F71B8"/>
    <w:rsid w:val="00500CCE"/>
    <w:rsid w:val="0051023C"/>
    <w:rsid w:val="005106DB"/>
    <w:rsid w:val="00513648"/>
    <w:rsid w:val="00516FEF"/>
    <w:rsid w:val="00521824"/>
    <w:rsid w:val="0052298D"/>
    <w:rsid w:val="0053703D"/>
    <w:rsid w:val="00542AEA"/>
    <w:rsid w:val="00560A1B"/>
    <w:rsid w:val="00571DD5"/>
    <w:rsid w:val="00571E08"/>
    <w:rsid w:val="00573C55"/>
    <w:rsid w:val="00581C51"/>
    <w:rsid w:val="00584327"/>
    <w:rsid w:val="00584FAC"/>
    <w:rsid w:val="0058541A"/>
    <w:rsid w:val="00585F5D"/>
    <w:rsid w:val="00585FD7"/>
    <w:rsid w:val="00587F69"/>
    <w:rsid w:val="00591487"/>
    <w:rsid w:val="00593F2C"/>
    <w:rsid w:val="00596D6C"/>
    <w:rsid w:val="005B0628"/>
    <w:rsid w:val="005B10FE"/>
    <w:rsid w:val="005B22C7"/>
    <w:rsid w:val="005B263F"/>
    <w:rsid w:val="005B3008"/>
    <w:rsid w:val="005B35B2"/>
    <w:rsid w:val="005B36CF"/>
    <w:rsid w:val="005B639F"/>
    <w:rsid w:val="005B7605"/>
    <w:rsid w:val="005B7DD2"/>
    <w:rsid w:val="005B7EAB"/>
    <w:rsid w:val="005C118F"/>
    <w:rsid w:val="005C22F5"/>
    <w:rsid w:val="005D2549"/>
    <w:rsid w:val="005D254F"/>
    <w:rsid w:val="005D6A69"/>
    <w:rsid w:val="0060046F"/>
    <w:rsid w:val="00611012"/>
    <w:rsid w:val="0062175F"/>
    <w:rsid w:val="00633E2B"/>
    <w:rsid w:val="00635E25"/>
    <w:rsid w:val="00636A3C"/>
    <w:rsid w:val="00636FD4"/>
    <w:rsid w:val="00640D2E"/>
    <w:rsid w:val="00643061"/>
    <w:rsid w:val="00645CBB"/>
    <w:rsid w:val="006471FC"/>
    <w:rsid w:val="00647CE2"/>
    <w:rsid w:val="00654F40"/>
    <w:rsid w:val="00655543"/>
    <w:rsid w:val="00664DB3"/>
    <w:rsid w:val="006654A4"/>
    <w:rsid w:val="00667B96"/>
    <w:rsid w:val="00670D96"/>
    <w:rsid w:val="006729DC"/>
    <w:rsid w:val="00674B66"/>
    <w:rsid w:val="00680605"/>
    <w:rsid w:val="00685A3F"/>
    <w:rsid w:val="00686777"/>
    <w:rsid w:val="00687E81"/>
    <w:rsid w:val="00691362"/>
    <w:rsid w:val="006972DD"/>
    <w:rsid w:val="006A2D4C"/>
    <w:rsid w:val="006A7342"/>
    <w:rsid w:val="006A738F"/>
    <w:rsid w:val="006A77AE"/>
    <w:rsid w:val="006B3615"/>
    <w:rsid w:val="006B4B99"/>
    <w:rsid w:val="006B7E84"/>
    <w:rsid w:val="006C5B70"/>
    <w:rsid w:val="006C7670"/>
    <w:rsid w:val="006D0D42"/>
    <w:rsid w:val="006D6F07"/>
    <w:rsid w:val="006D7863"/>
    <w:rsid w:val="006E13BF"/>
    <w:rsid w:val="006E29E6"/>
    <w:rsid w:val="006E2F7D"/>
    <w:rsid w:val="006E410E"/>
    <w:rsid w:val="006E6600"/>
    <w:rsid w:val="006E69FC"/>
    <w:rsid w:val="006E6AAF"/>
    <w:rsid w:val="006F07D2"/>
    <w:rsid w:val="006F0D82"/>
    <w:rsid w:val="006F13AB"/>
    <w:rsid w:val="006F17D3"/>
    <w:rsid w:val="006F3BF8"/>
    <w:rsid w:val="006F4944"/>
    <w:rsid w:val="006F566F"/>
    <w:rsid w:val="006F5873"/>
    <w:rsid w:val="006F7704"/>
    <w:rsid w:val="006F7A54"/>
    <w:rsid w:val="00700B80"/>
    <w:rsid w:val="007018ED"/>
    <w:rsid w:val="007028C4"/>
    <w:rsid w:val="007154E4"/>
    <w:rsid w:val="007248EE"/>
    <w:rsid w:val="00730520"/>
    <w:rsid w:val="007365D1"/>
    <w:rsid w:val="00740B2E"/>
    <w:rsid w:val="007436E5"/>
    <w:rsid w:val="00747DB3"/>
    <w:rsid w:val="007503FD"/>
    <w:rsid w:val="00750E88"/>
    <w:rsid w:val="0075215C"/>
    <w:rsid w:val="00753914"/>
    <w:rsid w:val="007672F3"/>
    <w:rsid w:val="00767971"/>
    <w:rsid w:val="00767F20"/>
    <w:rsid w:val="00775AF4"/>
    <w:rsid w:val="0077797C"/>
    <w:rsid w:val="007808F0"/>
    <w:rsid w:val="00781345"/>
    <w:rsid w:val="00781B3B"/>
    <w:rsid w:val="00781D23"/>
    <w:rsid w:val="00783A0D"/>
    <w:rsid w:val="00785362"/>
    <w:rsid w:val="0078716D"/>
    <w:rsid w:val="00787D4F"/>
    <w:rsid w:val="007959BD"/>
    <w:rsid w:val="00797978"/>
    <w:rsid w:val="007A0E31"/>
    <w:rsid w:val="007A5022"/>
    <w:rsid w:val="007A52C8"/>
    <w:rsid w:val="007B2A56"/>
    <w:rsid w:val="007B418D"/>
    <w:rsid w:val="007C17AC"/>
    <w:rsid w:val="007C272B"/>
    <w:rsid w:val="007D4CA5"/>
    <w:rsid w:val="007D600A"/>
    <w:rsid w:val="007D6792"/>
    <w:rsid w:val="007D7AD1"/>
    <w:rsid w:val="007E31DE"/>
    <w:rsid w:val="007E6DD6"/>
    <w:rsid w:val="007F0290"/>
    <w:rsid w:val="007F4E2A"/>
    <w:rsid w:val="007F4EB6"/>
    <w:rsid w:val="007F5B19"/>
    <w:rsid w:val="007F691A"/>
    <w:rsid w:val="008052A8"/>
    <w:rsid w:val="008060C5"/>
    <w:rsid w:val="008077B1"/>
    <w:rsid w:val="00814930"/>
    <w:rsid w:val="008201F8"/>
    <w:rsid w:val="00823A83"/>
    <w:rsid w:val="0082500A"/>
    <w:rsid w:val="0082679A"/>
    <w:rsid w:val="00837C45"/>
    <w:rsid w:val="008440EF"/>
    <w:rsid w:val="008524C7"/>
    <w:rsid w:val="00854ECF"/>
    <w:rsid w:val="0085597A"/>
    <w:rsid w:val="00862F6E"/>
    <w:rsid w:val="0086480F"/>
    <w:rsid w:val="0086583C"/>
    <w:rsid w:val="00867FD8"/>
    <w:rsid w:val="00871352"/>
    <w:rsid w:val="00880823"/>
    <w:rsid w:val="0088395D"/>
    <w:rsid w:val="00885447"/>
    <w:rsid w:val="00885ABE"/>
    <w:rsid w:val="00890632"/>
    <w:rsid w:val="008924B7"/>
    <w:rsid w:val="0089330D"/>
    <w:rsid w:val="008941A3"/>
    <w:rsid w:val="008946D3"/>
    <w:rsid w:val="00897069"/>
    <w:rsid w:val="008970FC"/>
    <w:rsid w:val="008A1278"/>
    <w:rsid w:val="008A1FA8"/>
    <w:rsid w:val="008A5528"/>
    <w:rsid w:val="008A7061"/>
    <w:rsid w:val="008B0F79"/>
    <w:rsid w:val="008B257A"/>
    <w:rsid w:val="008B57B8"/>
    <w:rsid w:val="008B7A4A"/>
    <w:rsid w:val="008E33BA"/>
    <w:rsid w:val="008E353E"/>
    <w:rsid w:val="008E7216"/>
    <w:rsid w:val="008F0A16"/>
    <w:rsid w:val="008F216A"/>
    <w:rsid w:val="008F3A89"/>
    <w:rsid w:val="008F6AC6"/>
    <w:rsid w:val="008F73F2"/>
    <w:rsid w:val="00900011"/>
    <w:rsid w:val="0090256D"/>
    <w:rsid w:val="00902793"/>
    <w:rsid w:val="00903200"/>
    <w:rsid w:val="00906DA0"/>
    <w:rsid w:val="00907000"/>
    <w:rsid w:val="00907B7C"/>
    <w:rsid w:val="00911435"/>
    <w:rsid w:val="00920A00"/>
    <w:rsid w:val="00921C32"/>
    <w:rsid w:val="00922165"/>
    <w:rsid w:val="00923DCB"/>
    <w:rsid w:val="00936B27"/>
    <w:rsid w:val="009378CD"/>
    <w:rsid w:val="00937FF2"/>
    <w:rsid w:val="00941E5B"/>
    <w:rsid w:val="009454E5"/>
    <w:rsid w:val="00946DF8"/>
    <w:rsid w:val="00947508"/>
    <w:rsid w:val="009522B4"/>
    <w:rsid w:val="009560B6"/>
    <w:rsid w:val="009561EB"/>
    <w:rsid w:val="00961559"/>
    <w:rsid w:val="00963028"/>
    <w:rsid w:val="00966B3C"/>
    <w:rsid w:val="00976F4C"/>
    <w:rsid w:val="00982629"/>
    <w:rsid w:val="00985A6A"/>
    <w:rsid w:val="00990800"/>
    <w:rsid w:val="0099096F"/>
    <w:rsid w:val="00991FBB"/>
    <w:rsid w:val="00993E5F"/>
    <w:rsid w:val="00997ABD"/>
    <w:rsid w:val="009A37F8"/>
    <w:rsid w:val="009B0831"/>
    <w:rsid w:val="009B20A4"/>
    <w:rsid w:val="009B2877"/>
    <w:rsid w:val="009B4884"/>
    <w:rsid w:val="009D59BC"/>
    <w:rsid w:val="009E0068"/>
    <w:rsid w:val="009F06E8"/>
    <w:rsid w:val="00A018E6"/>
    <w:rsid w:val="00A045F7"/>
    <w:rsid w:val="00A059E5"/>
    <w:rsid w:val="00A10EBD"/>
    <w:rsid w:val="00A15F77"/>
    <w:rsid w:val="00A2345B"/>
    <w:rsid w:val="00A234AE"/>
    <w:rsid w:val="00A25B29"/>
    <w:rsid w:val="00A32967"/>
    <w:rsid w:val="00A36DCB"/>
    <w:rsid w:val="00A37044"/>
    <w:rsid w:val="00A37F42"/>
    <w:rsid w:val="00A4114A"/>
    <w:rsid w:val="00A44DDE"/>
    <w:rsid w:val="00A52556"/>
    <w:rsid w:val="00A55F1B"/>
    <w:rsid w:val="00A577A1"/>
    <w:rsid w:val="00A6342C"/>
    <w:rsid w:val="00A63533"/>
    <w:rsid w:val="00A636B0"/>
    <w:rsid w:val="00A71B09"/>
    <w:rsid w:val="00A752DA"/>
    <w:rsid w:val="00A7632F"/>
    <w:rsid w:val="00A858D8"/>
    <w:rsid w:val="00A8759D"/>
    <w:rsid w:val="00A913B3"/>
    <w:rsid w:val="00A93635"/>
    <w:rsid w:val="00A956A2"/>
    <w:rsid w:val="00A95B38"/>
    <w:rsid w:val="00AA0C7E"/>
    <w:rsid w:val="00AA10F3"/>
    <w:rsid w:val="00AA21EC"/>
    <w:rsid w:val="00AA5F2C"/>
    <w:rsid w:val="00AB1FCB"/>
    <w:rsid w:val="00AB3683"/>
    <w:rsid w:val="00AB6464"/>
    <w:rsid w:val="00AB6C05"/>
    <w:rsid w:val="00AB6D89"/>
    <w:rsid w:val="00AC11E8"/>
    <w:rsid w:val="00AC39A4"/>
    <w:rsid w:val="00AD006C"/>
    <w:rsid w:val="00AD0DD2"/>
    <w:rsid w:val="00AD3A1F"/>
    <w:rsid w:val="00AD4E4F"/>
    <w:rsid w:val="00AE0CBE"/>
    <w:rsid w:val="00AE0F77"/>
    <w:rsid w:val="00AE3130"/>
    <w:rsid w:val="00AE7337"/>
    <w:rsid w:val="00AF1BC0"/>
    <w:rsid w:val="00B001E2"/>
    <w:rsid w:val="00B00592"/>
    <w:rsid w:val="00B0095A"/>
    <w:rsid w:val="00B00D13"/>
    <w:rsid w:val="00B1320D"/>
    <w:rsid w:val="00B2005C"/>
    <w:rsid w:val="00B21A7F"/>
    <w:rsid w:val="00B220D6"/>
    <w:rsid w:val="00B259A5"/>
    <w:rsid w:val="00B2683D"/>
    <w:rsid w:val="00B30055"/>
    <w:rsid w:val="00B31254"/>
    <w:rsid w:val="00B43FD1"/>
    <w:rsid w:val="00B45E61"/>
    <w:rsid w:val="00B478D0"/>
    <w:rsid w:val="00B54917"/>
    <w:rsid w:val="00B575F1"/>
    <w:rsid w:val="00B61473"/>
    <w:rsid w:val="00B65F02"/>
    <w:rsid w:val="00B703F6"/>
    <w:rsid w:val="00B765BB"/>
    <w:rsid w:val="00B82412"/>
    <w:rsid w:val="00B83222"/>
    <w:rsid w:val="00B86573"/>
    <w:rsid w:val="00B90518"/>
    <w:rsid w:val="00B92F02"/>
    <w:rsid w:val="00B96A84"/>
    <w:rsid w:val="00B97517"/>
    <w:rsid w:val="00BA0A65"/>
    <w:rsid w:val="00BC4F67"/>
    <w:rsid w:val="00BC5E91"/>
    <w:rsid w:val="00BC6F6D"/>
    <w:rsid w:val="00BC7D0F"/>
    <w:rsid w:val="00BD02BE"/>
    <w:rsid w:val="00BD6940"/>
    <w:rsid w:val="00BE159A"/>
    <w:rsid w:val="00BE1A8A"/>
    <w:rsid w:val="00BE220A"/>
    <w:rsid w:val="00BE45C2"/>
    <w:rsid w:val="00BF0933"/>
    <w:rsid w:val="00BF500D"/>
    <w:rsid w:val="00BF59D3"/>
    <w:rsid w:val="00C06D61"/>
    <w:rsid w:val="00C14401"/>
    <w:rsid w:val="00C3159B"/>
    <w:rsid w:val="00C32676"/>
    <w:rsid w:val="00C417C1"/>
    <w:rsid w:val="00C46DE8"/>
    <w:rsid w:val="00C528E2"/>
    <w:rsid w:val="00C54F45"/>
    <w:rsid w:val="00C566C9"/>
    <w:rsid w:val="00C56A6E"/>
    <w:rsid w:val="00C57206"/>
    <w:rsid w:val="00C62C69"/>
    <w:rsid w:val="00C643D8"/>
    <w:rsid w:val="00C6483D"/>
    <w:rsid w:val="00C64F87"/>
    <w:rsid w:val="00C660F0"/>
    <w:rsid w:val="00C71111"/>
    <w:rsid w:val="00C73E06"/>
    <w:rsid w:val="00C77BFD"/>
    <w:rsid w:val="00C8014D"/>
    <w:rsid w:val="00C81F6C"/>
    <w:rsid w:val="00C9160C"/>
    <w:rsid w:val="00C91A06"/>
    <w:rsid w:val="00C91AED"/>
    <w:rsid w:val="00CA02C4"/>
    <w:rsid w:val="00CA0E1D"/>
    <w:rsid w:val="00CA4D0B"/>
    <w:rsid w:val="00CA7DBB"/>
    <w:rsid w:val="00CB0961"/>
    <w:rsid w:val="00CB3E06"/>
    <w:rsid w:val="00CB5664"/>
    <w:rsid w:val="00CB61D1"/>
    <w:rsid w:val="00CB6C2A"/>
    <w:rsid w:val="00CC4FE4"/>
    <w:rsid w:val="00CC5413"/>
    <w:rsid w:val="00CC5B94"/>
    <w:rsid w:val="00CD09CB"/>
    <w:rsid w:val="00CD221A"/>
    <w:rsid w:val="00CD347B"/>
    <w:rsid w:val="00CE252E"/>
    <w:rsid w:val="00CE68E4"/>
    <w:rsid w:val="00CF4594"/>
    <w:rsid w:val="00CF5E90"/>
    <w:rsid w:val="00CF72B1"/>
    <w:rsid w:val="00D04032"/>
    <w:rsid w:val="00D04088"/>
    <w:rsid w:val="00D05956"/>
    <w:rsid w:val="00D11D71"/>
    <w:rsid w:val="00D12165"/>
    <w:rsid w:val="00D14B02"/>
    <w:rsid w:val="00D16391"/>
    <w:rsid w:val="00D16809"/>
    <w:rsid w:val="00D17182"/>
    <w:rsid w:val="00D237E8"/>
    <w:rsid w:val="00D2435D"/>
    <w:rsid w:val="00D255A1"/>
    <w:rsid w:val="00D27D23"/>
    <w:rsid w:val="00D365C7"/>
    <w:rsid w:val="00D36668"/>
    <w:rsid w:val="00D41C2B"/>
    <w:rsid w:val="00D42FF0"/>
    <w:rsid w:val="00D46701"/>
    <w:rsid w:val="00D51785"/>
    <w:rsid w:val="00D53A6A"/>
    <w:rsid w:val="00D557E3"/>
    <w:rsid w:val="00D55DD6"/>
    <w:rsid w:val="00D63056"/>
    <w:rsid w:val="00D64F5A"/>
    <w:rsid w:val="00D667F8"/>
    <w:rsid w:val="00D710B6"/>
    <w:rsid w:val="00D75258"/>
    <w:rsid w:val="00D75458"/>
    <w:rsid w:val="00D75D06"/>
    <w:rsid w:val="00D804A6"/>
    <w:rsid w:val="00D80AE5"/>
    <w:rsid w:val="00D84ADD"/>
    <w:rsid w:val="00D8684A"/>
    <w:rsid w:val="00D870FB"/>
    <w:rsid w:val="00D90BE9"/>
    <w:rsid w:val="00D92211"/>
    <w:rsid w:val="00D955D1"/>
    <w:rsid w:val="00DA0E18"/>
    <w:rsid w:val="00DA1FA5"/>
    <w:rsid w:val="00DA4E92"/>
    <w:rsid w:val="00DB0063"/>
    <w:rsid w:val="00DB2A22"/>
    <w:rsid w:val="00DB34E2"/>
    <w:rsid w:val="00DB6622"/>
    <w:rsid w:val="00DB7F69"/>
    <w:rsid w:val="00DC5E86"/>
    <w:rsid w:val="00DD21FB"/>
    <w:rsid w:val="00DD2DBA"/>
    <w:rsid w:val="00DD7E90"/>
    <w:rsid w:val="00DE2479"/>
    <w:rsid w:val="00DE7FE9"/>
    <w:rsid w:val="00DF4412"/>
    <w:rsid w:val="00E01AB9"/>
    <w:rsid w:val="00E01FE8"/>
    <w:rsid w:val="00E04010"/>
    <w:rsid w:val="00E050AF"/>
    <w:rsid w:val="00E10A14"/>
    <w:rsid w:val="00E10AE6"/>
    <w:rsid w:val="00E1475A"/>
    <w:rsid w:val="00E15075"/>
    <w:rsid w:val="00E15A23"/>
    <w:rsid w:val="00E2223F"/>
    <w:rsid w:val="00E2297F"/>
    <w:rsid w:val="00E23AFE"/>
    <w:rsid w:val="00E25A39"/>
    <w:rsid w:val="00E25BD4"/>
    <w:rsid w:val="00E26CF8"/>
    <w:rsid w:val="00E35A63"/>
    <w:rsid w:val="00E36692"/>
    <w:rsid w:val="00E3688B"/>
    <w:rsid w:val="00E412D9"/>
    <w:rsid w:val="00E4277F"/>
    <w:rsid w:val="00E444D7"/>
    <w:rsid w:val="00E45068"/>
    <w:rsid w:val="00E510E2"/>
    <w:rsid w:val="00E54201"/>
    <w:rsid w:val="00E54F94"/>
    <w:rsid w:val="00E57D51"/>
    <w:rsid w:val="00E63393"/>
    <w:rsid w:val="00E652B2"/>
    <w:rsid w:val="00E71A00"/>
    <w:rsid w:val="00E7489E"/>
    <w:rsid w:val="00E750A2"/>
    <w:rsid w:val="00E77E52"/>
    <w:rsid w:val="00E8236C"/>
    <w:rsid w:val="00E90BC3"/>
    <w:rsid w:val="00E94D8D"/>
    <w:rsid w:val="00E96E43"/>
    <w:rsid w:val="00EA1F0A"/>
    <w:rsid w:val="00EA6F9A"/>
    <w:rsid w:val="00EA7124"/>
    <w:rsid w:val="00EA7458"/>
    <w:rsid w:val="00EA7FF4"/>
    <w:rsid w:val="00EB2CF1"/>
    <w:rsid w:val="00EB4631"/>
    <w:rsid w:val="00EB7E25"/>
    <w:rsid w:val="00EC0FA0"/>
    <w:rsid w:val="00ED24CD"/>
    <w:rsid w:val="00ED2D50"/>
    <w:rsid w:val="00ED3BBA"/>
    <w:rsid w:val="00EE1E45"/>
    <w:rsid w:val="00EE2503"/>
    <w:rsid w:val="00EE4EEE"/>
    <w:rsid w:val="00EE5C7D"/>
    <w:rsid w:val="00EE62D1"/>
    <w:rsid w:val="00EE657B"/>
    <w:rsid w:val="00EF0C30"/>
    <w:rsid w:val="00EF0F9B"/>
    <w:rsid w:val="00EF4739"/>
    <w:rsid w:val="00EF6673"/>
    <w:rsid w:val="00F007CC"/>
    <w:rsid w:val="00F00FD6"/>
    <w:rsid w:val="00F06334"/>
    <w:rsid w:val="00F06ACF"/>
    <w:rsid w:val="00F159BC"/>
    <w:rsid w:val="00F229F0"/>
    <w:rsid w:val="00F22C16"/>
    <w:rsid w:val="00F323E3"/>
    <w:rsid w:val="00F32535"/>
    <w:rsid w:val="00F33903"/>
    <w:rsid w:val="00F33BA4"/>
    <w:rsid w:val="00F420F6"/>
    <w:rsid w:val="00F45B8F"/>
    <w:rsid w:val="00F5322D"/>
    <w:rsid w:val="00F5620B"/>
    <w:rsid w:val="00F56758"/>
    <w:rsid w:val="00F57DC1"/>
    <w:rsid w:val="00F649C3"/>
    <w:rsid w:val="00F65D81"/>
    <w:rsid w:val="00F740E6"/>
    <w:rsid w:val="00F75166"/>
    <w:rsid w:val="00F761CE"/>
    <w:rsid w:val="00F773EE"/>
    <w:rsid w:val="00F811B0"/>
    <w:rsid w:val="00F82F7D"/>
    <w:rsid w:val="00F82FE1"/>
    <w:rsid w:val="00F852B3"/>
    <w:rsid w:val="00F95BA2"/>
    <w:rsid w:val="00FA1DEA"/>
    <w:rsid w:val="00FA2C38"/>
    <w:rsid w:val="00FA475F"/>
    <w:rsid w:val="00FA59A0"/>
    <w:rsid w:val="00FA7320"/>
    <w:rsid w:val="00FB1685"/>
    <w:rsid w:val="00FB3D71"/>
    <w:rsid w:val="00FB47FC"/>
    <w:rsid w:val="00FC214C"/>
    <w:rsid w:val="00FC24F7"/>
    <w:rsid w:val="00FC291A"/>
    <w:rsid w:val="00FC4F8A"/>
    <w:rsid w:val="00FC59E7"/>
    <w:rsid w:val="00FC6222"/>
    <w:rsid w:val="00FC7747"/>
    <w:rsid w:val="00FD2BBD"/>
    <w:rsid w:val="00FD672C"/>
    <w:rsid w:val="00FE13EE"/>
    <w:rsid w:val="00FE19E5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537651"/>
  <w15:docId w15:val="{625CB15B-6DCD-41A7-A894-A76F7EA2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ED24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next w:val="Normale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rsid w:val="0051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462F3"/>
    <w:rPr>
      <w:b/>
      <w:bCs/>
      <w:strike w:val="0"/>
      <w:dstrike w:val="0"/>
      <w:color w:val="CC3300"/>
      <w:u w:val="none"/>
      <w:effect w:val="none"/>
    </w:rPr>
  </w:style>
  <w:style w:type="character" w:styleId="Collegamentovisitato">
    <w:name w:val="FollowedHyperlink"/>
    <w:rsid w:val="005B10FE"/>
    <w:rPr>
      <w:color w:val="800080"/>
      <w:u w:val="single"/>
    </w:rPr>
  </w:style>
  <w:style w:type="paragraph" w:styleId="Testofumetto">
    <w:name w:val="Balloon Text"/>
    <w:basedOn w:val="Normale"/>
    <w:semiHidden/>
    <w:rsid w:val="00276FF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paragraph" w:customStyle="1" w:styleId="Corpodeltesto">
    <w:name w:val="Corpo del testo"/>
    <w:basedOn w:val="Normale"/>
    <w:rsid w:val="00433731"/>
    <w:pPr>
      <w:widowControl w:val="0"/>
      <w:jc w:val="both"/>
    </w:pPr>
    <w:rPr>
      <w:rFonts w:ascii="Garamond" w:hAnsi="Garamond"/>
    </w:rPr>
  </w:style>
  <w:style w:type="paragraph" w:styleId="Corpodeltesto3">
    <w:name w:val="Body Text 3"/>
    <w:basedOn w:val="Normale"/>
    <w:rsid w:val="00433731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Base">
    <w:name w:val="Base"/>
    <w:basedOn w:val="Intestazione"/>
    <w:rsid w:val="00730520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7305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ase0">
    <w:name w:val="base"/>
    <w:basedOn w:val="Normale"/>
    <w:rsid w:val="00AB1FC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text">
    <w:name w:val="text"/>
    <w:rsid w:val="00DF4412"/>
  </w:style>
  <w:style w:type="character" w:customStyle="1" w:styleId="evtesto">
    <w:name w:val="evtesto"/>
    <w:rsid w:val="00DF4412"/>
  </w:style>
  <w:style w:type="character" w:customStyle="1" w:styleId="IntestazioneCarattere">
    <w:name w:val="Intestazione Carattere"/>
    <w:link w:val="Intestazione"/>
    <w:rsid w:val="006D7863"/>
    <w:rPr>
      <w:sz w:val="24"/>
    </w:rPr>
  </w:style>
  <w:style w:type="character" w:styleId="Numeropagina">
    <w:name w:val="page number"/>
    <w:rsid w:val="006D7863"/>
  </w:style>
  <w:style w:type="paragraph" w:styleId="Testonormale">
    <w:name w:val="Plain Text"/>
    <w:basedOn w:val="Normale"/>
    <w:link w:val="TestonormaleCarattere"/>
    <w:uiPriority w:val="99"/>
    <w:unhideWhenUsed/>
    <w:rsid w:val="00C8014D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C8014D"/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A577A1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A577A1"/>
    <w:rPr>
      <w:sz w:val="24"/>
      <w:lang w:val="x-none" w:eastAsia="x-none"/>
    </w:rPr>
  </w:style>
  <w:style w:type="paragraph" w:styleId="NormaleWeb">
    <w:name w:val="Normal (Web)"/>
    <w:basedOn w:val="Normale"/>
    <w:uiPriority w:val="99"/>
    <w:unhideWhenUsed/>
    <w:rsid w:val="00A059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gmail-p2">
    <w:name w:val="gmail-p2"/>
    <w:basedOn w:val="Normale"/>
    <w:uiPriority w:val="99"/>
    <w:rsid w:val="00C3159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gmail-apple-converted-space">
    <w:name w:val="gmail-apple-converted-space"/>
    <w:rsid w:val="00C3159B"/>
  </w:style>
  <w:style w:type="paragraph" w:customStyle="1" w:styleId="s3">
    <w:name w:val="s3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s10">
    <w:name w:val="s10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customStyle="1" w:styleId="s13">
    <w:name w:val="s13"/>
    <w:basedOn w:val="Normale"/>
    <w:rsid w:val="001C5C77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s8">
    <w:name w:val="s8"/>
    <w:rsid w:val="001C5C77"/>
  </w:style>
  <w:style w:type="character" w:customStyle="1" w:styleId="s9">
    <w:name w:val="s9"/>
    <w:rsid w:val="001C5C77"/>
  </w:style>
  <w:style w:type="character" w:customStyle="1" w:styleId="s12">
    <w:name w:val="s12"/>
    <w:rsid w:val="001C5C77"/>
  </w:style>
  <w:style w:type="paragraph" w:styleId="Nessunaspaziatura">
    <w:name w:val="No Spacing"/>
    <w:basedOn w:val="Normale"/>
    <w:uiPriority w:val="1"/>
    <w:qFormat/>
    <w:rsid w:val="00C06D61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D16809"/>
    <w:pPr>
      <w:autoSpaceDE w:val="0"/>
      <w:autoSpaceDN w:val="0"/>
      <w:adjustRightInd w:val="0"/>
    </w:pPr>
    <w:rPr>
      <w:rFonts w:ascii="Futura Md BT" w:hAnsi="Futura Md BT" w:cs="Futura Md BT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ED2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0">
    <w:name w:val="default0"/>
    <w:basedOn w:val="Normale"/>
    <w:rsid w:val="00FA7320"/>
    <w:pPr>
      <w:autoSpaceDE w:val="0"/>
      <w:autoSpaceDN w:val="0"/>
    </w:pPr>
    <w:rPr>
      <w:rFonts w:ascii="Futura Md BT" w:eastAsiaTheme="minorHAnsi" w:hAnsi="Futura Md BT"/>
      <w:color w:val="000000"/>
      <w:szCs w:val="24"/>
    </w:rPr>
  </w:style>
  <w:style w:type="paragraph" w:customStyle="1" w:styleId="western">
    <w:name w:val="western"/>
    <w:basedOn w:val="Normale"/>
    <w:uiPriority w:val="99"/>
    <w:semiHidden/>
    <w:rsid w:val="004D180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98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Impostazioni%20locali\Temp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245E-DBF2-49BE-BAEA-2BB4A7A2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1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Ferrovie dello Stato</vt:lpstr>
    </vt:vector>
  </TitlesOfParts>
  <Company>graffiti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Ferrovie dello Stato</dc:title>
  <dc:creator>Giancarlo Sforza</dc:creator>
  <cp:lastModifiedBy>ALESSANDRA COPPA</cp:lastModifiedBy>
  <cp:revision>2</cp:revision>
  <cp:lastPrinted>2017-12-01T14:44:00Z</cp:lastPrinted>
  <dcterms:created xsi:type="dcterms:W3CDTF">2020-09-29T09:04:00Z</dcterms:created>
  <dcterms:modified xsi:type="dcterms:W3CDTF">2020-09-29T09:04:00Z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7d464b-dce8-487b-b25d-948a67dac712_Enabled">
    <vt:lpwstr>True</vt:lpwstr>
  </property>
  <property fmtid="{D5CDD505-2E9C-101B-9397-08002B2CF9AE}" pid="3" name="MSIP_Label_427d464b-dce8-487b-b25d-948a67dac712_SiteId">
    <vt:lpwstr>4c8a6547-459a-4b75-a3dc-f66efe3e9c4e</vt:lpwstr>
  </property>
  <property fmtid="{D5CDD505-2E9C-101B-9397-08002B2CF9AE}" pid="4" name="MSIP_Label_427d464b-dce8-487b-b25d-948a67dac712_Owner">
    <vt:lpwstr>4873309@fsitaliane.it</vt:lpwstr>
  </property>
  <property fmtid="{D5CDD505-2E9C-101B-9397-08002B2CF9AE}" pid="5" name="MSIP_Label_427d464b-dce8-487b-b25d-948a67dac712_SetDate">
    <vt:lpwstr>2020-09-02T12:11:21.6239880Z</vt:lpwstr>
  </property>
  <property fmtid="{D5CDD505-2E9C-101B-9397-08002B2CF9AE}" pid="6" name="MSIP_Label_427d464b-dce8-487b-b25d-948a67dac712_Name">
    <vt:lpwstr>Pubblica</vt:lpwstr>
  </property>
  <property fmtid="{D5CDD505-2E9C-101B-9397-08002B2CF9AE}" pid="7" name="MSIP_Label_427d464b-dce8-487b-b25d-948a67dac712_Application">
    <vt:lpwstr>Microsoft Azure Information Protection</vt:lpwstr>
  </property>
  <property fmtid="{D5CDD505-2E9C-101B-9397-08002B2CF9AE}" pid="8" name="MSIP_Label_427d464b-dce8-487b-b25d-948a67dac712_ActionId">
    <vt:lpwstr>934e7753-a74a-465b-83a8-41df4873c0ee</vt:lpwstr>
  </property>
  <property fmtid="{D5CDD505-2E9C-101B-9397-08002B2CF9AE}" pid="9" name="MSIP_Label_427d464b-dce8-487b-b25d-948a67dac712_Extended_MSFT_Method">
    <vt:lpwstr>Manual</vt:lpwstr>
  </property>
  <property fmtid="{D5CDD505-2E9C-101B-9397-08002B2CF9AE}" pid="10" name="Sensitivity">
    <vt:lpwstr>Pubblica</vt:lpwstr>
  </property>
</Properties>
</file>